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83CE7" w:rsidRDefault="00817282" w:rsidP="00B227BB">
      <w:pPr>
        <w:spacing w:before="60"/>
        <w:jc w:val="center"/>
        <w:rPr>
          <w:b/>
          <w:sz w:val="24"/>
          <w:szCs w:val="24"/>
        </w:rPr>
      </w:pPr>
      <w:r w:rsidRPr="00C83CE7">
        <w:rPr>
          <w:b/>
          <w:sz w:val="24"/>
          <w:szCs w:val="24"/>
        </w:rPr>
        <w:t>УКРАЇНА</w:t>
      </w:r>
    </w:p>
    <w:p w:rsidR="00817282" w:rsidRPr="00C83CE7" w:rsidRDefault="00817282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ЧЕРНІГІВСЬКА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ОБЛАСНА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ДЕРЖАВНА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АДМІНІСТРАЦІЯ</w:t>
      </w:r>
    </w:p>
    <w:p w:rsidR="00216334" w:rsidRPr="00C83CE7" w:rsidRDefault="00D4011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83CE7">
        <w:rPr>
          <w:b/>
          <w:spacing w:val="20"/>
          <w:sz w:val="28"/>
          <w:szCs w:val="28"/>
        </w:rPr>
        <w:t>,</w:t>
      </w:r>
    </w:p>
    <w:p w:rsidR="00216334" w:rsidRPr="00C83CE7" w:rsidRDefault="0021633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83CE7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83CE7">
        <w:rPr>
          <w:b/>
          <w:spacing w:val="200"/>
          <w:sz w:val="28"/>
          <w:szCs w:val="28"/>
        </w:rPr>
        <w:t>НАКАЗ</w:t>
      </w:r>
    </w:p>
    <w:p w:rsidR="00B227BB" w:rsidRPr="00C83CE7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83CE7">
        <w:trPr>
          <w:trHeight w:val="620"/>
        </w:trPr>
        <w:tc>
          <w:tcPr>
            <w:tcW w:w="3622" w:type="dxa"/>
          </w:tcPr>
          <w:p w:rsidR="00B227BB" w:rsidRPr="00C83CE7" w:rsidRDefault="00164448" w:rsidP="00EA2EA0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C83CE7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243F20" w:rsidRPr="00243F20">
              <w:rPr>
                <w:sz w:val="28"/>
                <w:szCs w:val="28"/>
                <w:u w:val="single"/>
              </w:rPr>
              <w:t>29 січня</w:t>
            </w:r>
            <w:r w:rsidR="009E0405" w:rsidRPr="004D3A87">
              <w:rPr>
                <w:sz w:val="28"/>
                <w:szCs w:val="28"/>
              </w:rPr>
              <w:t xml:space="preserve"> </w:t>
            </w:r>
            <w:r w:rsidR="00B227BB" w:rsidRPr="00C83CE7">
              <w:rPr>
                <w:sz w:val="28"/>
                <w:szCs w:val="28"/>
              </w:rPr>
              <w:t>20</w:t>
            </w:r>
            <w:r w:rsidR="009E0405">
              <w:rPr>
                <w:sz w:val="28"/>
                <w:szCs w:val="28"/>
              </w:rPr>
              <w:t>24</w:t>
            </w:r>
            <w:r w:rsidR="00B227BB" w:rsidRPr="00C83CE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83CE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83CE7" w:rsidRDefault="00B227BB" w:rsidP="00EA2EA0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 xml:space="preserve">№ </w:t>
            </w:r>
            <w:r w:rsidR="00243F20" w:rsidRPr="00243F20">
              <w:rPr>
                <w:sz w:val="28"/>
                <w:szCs w:val="28"/>
                <w:u w:val="single"/>
              </w:rPr>
              <w:t>38</w:t>
            </w:r>
          </w:p>
        </w:tc>
      </w:tr>
    </w:tbl>
    <w:p w:rsidR="00635243" w:rsidRPr="00621797" w:rsidRDefault="00635243" w:rsidP="009C395D">
      <w:pPr>
        <w:rPr>
          <w:sz w:val="28"/>
          <w:szCs w:val="28"/>
        </w:rPr>
      </w:pPr>
    </w:p>
    <w:p w:rsidR="00EA2EA0" w:rsidRDefault="00BD20BF" w:rsidP="00C1240E">
      <w:pPr>
        <w:pStyle w:val="aa"/>
        <w:jc w:val="both"/>
        <w:rPr>
          <w:b/>
          <w:i/>
          <w:sz w:val="28"/>
          <w:szCs w:val="26"/>
          <w:lang w:val="uk-UA"/>
        </w:rPr>
      </w:pPr>
      <w:r w:rsidRPr="00EA2EA0">
        <w:rPr>
          <w:b/>
          <w:i/>
          <w:sz w:val="28"/>
          <w:szCs w:val="26"/>
          <w:lang w:val="uk-UA"/>
        </w:rPr>
        <w:t xml:space="preserve">Про </w:t>
      </w:r>
      <w:r w:rsidR="009E0405" w:rsidRPr="00EA2EA0">
        <w:rPr>
          <w:b/>
          <w:i/>
          <w:sz w:val="28"/>
          <w:szCs w:val="26"/>
          <w:lang w:val="uk-UA"/>
        </w:rPr>
        <w:t xml:space="preserve">проведення пам’ятного </w:t>
      </w:r>
    </w:p>
    <w:p w:rsidR="00EA2EA0" w:rsidRDefault="00CF0925" w:rsidP="00C1240E">
      <w:pPr>
        <w:pStyle w:val="aa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заходу до 81-х роковин</w:t>
      </w:r>
      <w:r w:rsidR="00EA2EA0" w:rsidRPr="00EA2EA0">
        <w:rPr>
          <w:b/>
          <w:i/>
          <w:sz w:val="28"/>
          <w:szCs w:val="28"/>
        </w:rPr>
        <w:t xml:space="preserve"> </w:t>
      </w:r>
    </w:p>
    <w:p w:rsidR="009E0405" w:rsidRPr="00EA2EA0" w:rsidRDefault="00EA2EA0" w:rsidP="00C1240E">
      <w:pPr>
        <w:pStyle w:val="aa"/>
        <w:jc w:val="both"/>
        <w:rPr>
          <w:b/>
          <w:i/>
          <w:sz w:val="28"/>
          <w:szCs w:val="26"/>
          <w:lang w:val="uk-UA"/>
        </w:rPr>
      </w:pPr>
      <w:r w:rsidRPr="00EA2EA0">
        <w:rPr>
          <w:b/>
          <w:i/>
          <w:sz w:val="28"/>
          <w:szCs w:val="28"/>
        </w:rPr>
        <w:t>Корюківської трагедії</w:t>
      </w:r>
    </w:p>
    <w:p w:rsidR="00BD20BF" w:rsidRPr="004D3A87" w:rsidRDefault="00BD20BF" w:rsidP="00C1240E">
      <w:pPr>
        <w:pStyle w:val="aa"/>
        <w:jc w:val="both"/>
        <w:rPr>
          <w:szCs w:val="26"/>
          <w:lang w:val="uk-UA"/>
        </w:rPr>
      </w:pPr>
    </w:p>
    <w:p w:rsidR="009E0405" w:rsidRPr="00C5262C" w:rsidRDefault="009E0405" w:rsidP="00C5262C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C5262C">
        <w:rPr>
          <w:rFonts w:eastAsia="Calibri"/>
          <w:sz w:val="28"/>
          <w:szCs w:val="28"/>
        </w:rPr>
        <w:t xml:space="preserve">З метою якісної підготовки та проведення </w:t>
      </w:r>
      <w:r w:rsidR="000314CA">
        <w:rPr>
          <w:rFonts w:eastAsia="Calibri"/>
          <w:sz w:val="28"/>
          <w:szCs w:val="28"/>
        </w:rPr>
        <w:t xml:space="preserve">обласного </w:t>
      </w:r>
      <w:r w:rsidRPr="00C5262C">
        <w:rPr>
          <w:rFonts w:eastAsia="Calibri"/>
          <w:sz w:val="28"/>
          <w:szCs w:val="28"/>
        </w:rPr>
        <w:t xml:space="preserve">заходу </w:t>
      </w:r>
      <w:r w:rsidR="00D67340">
        <w:rPr>
          <w:rFonts w:eastAsia="Calibri"/>
          <w:sz w:val="28"/>
          <w:szCs w:val="28"/>
        </w:rPr>
        <w:t xml:space="preserve">до 81-х роковин </w:t>
      </w:r>
      <w:r w:rsidR="00EA2EA0" w:rsidRPr="00C5262C">
        <w:rPr>
          <w:rFonts w:eastAsia="Calibri"/>
          <w:sz w:val="28"/>
          <w:szCs w:val="28"/>
        </w:rPr>
        <w:t>Корюківської трагедії</w:t>
      </w:r>
      <w:r w:rsidR="00A2670B">
        <w:rPr>
          <w:rFonts w:eastAsia="Calibri"/>
          <w:sz w:val="28"/>
          <w:szCs w:val="28"/>
        </w:rPr>
        <w:t xml:space="preserve"> 01 березня 2024 року</w:t>
      </w:r>
    </w:p>
    <w:p w:rsidR="009E0405" w:rsidRPr="004D3A87" w:rsidRDefault="009E0405" w:rsidP="00C5262C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 w:val="24"/>
          <w:szCs w:val="28"/>
        </w:rPr>
      </w:pPr>
    </w:p>
    <w:p w:rsidR="00C83CE7" w:rsidRPr="00C5262C" w:rsidRDefault="00C83CE7" w:rsidP="00C5262C">
      <w:pPr>
        <w:shd w:val="clear" w:color="auto" w:fill="FFFFFF"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C5262C">
        <w:rPr>
          <w:rFonts w:eastAsia="Calibri"/>
          <w:b/>
          <w:sz w:val="28"/>
          <w:szCs w:val="28"/>
        </w:rPr>
        <w:t>н а к а з у ю:</w:t>
      </w:r>
    </w:p>
    <w:p w:rsidR="0031278A" w:rsidRPr="00621797" w:rsidRDefault="0031278A" w:rsidP="00C5262C">
      <w:pPr>
        <w:tabs>
          <w:tab w:val="left" w:pos="851"/>
        </w:tabs>
        <w:jc w:val="both"/>
        <w:rPr>
          <w:i/>
          <w:sz w:val="28"/>
          <w:szCs w:val="28"/>
        </w:rPr>
      </w:pPr>
    </w:p>
    <w:p w:rsidR="009E0405" w:rsidRPr="00C5262C" w:rsidRDefault="006964D9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C5262C">
        <w:rPr>
          <w:sz w:val="28"/>
          <w:szCs w:val="28"/>
        </w:rPr>
        <w:t>1</w:t>
      </w:r>
      <w:r w:rsidR="00E564D3" w:rsidRPr="00C5262C">
        <w:rPr>
          <w:sz w:val="28"/>
          <w:szCs w:val="28"/>
        </w:rPr>
        <w:t>. </w:t>
      </w:r>
      <w:r w:rsidR="009E0405" w:rsidRPr="00C5262C">
        <w:rPr>
          <w:sz w:val="28"/>
          <w:szCs w:val="28"/>
        </w:rPr>
        <w:t>Директору комунального закладу «Обласний центр народної творчості» Чернігівської обласної ради ЗАВАЛІНІЙ Надії Петрівні забезпечити:</w:t>
      </w:r>
    </w:p>
    <w:p w:rsidR="009E0405" w:rsidRPr="00C5262C" w:rsidRDefault="00D551FA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C5262C">
        <w:rPr>
          <w:sz w:val="28"/>
          <w:szCs w:val="28"/>
        </w:rPr>
        <w:t xml:space="preserve">придбання квіткової продукції (квіти </w:t>
      </w:r>
      <w:r w:rsidR="009E0405" w:rsidRPr="00C5262C">
        <w:rPr>
          <w:sz w:val="28"/>
          <w:szCs w:val="28"/>
        </w:rPr>
        <w:t xml:space="preserve">у розсип </w:t>
      </w:r>
      <w:r w:rsidRPr="00C5262C">
        <w:rPr>
          <w:sz w:val="28"/>
          <w:szCs w:val="28"/>
        </w:rPr>
        <w:t xml:space="preserve">– </w:t>
      </w:r>
      <w:r w:rsidR="00C5262C" w:rsidRPr="00C5262C">
        <w:rPr>
          <w:sz w:val="28"/>
          <w:szCs w:val="28"/>
        </w:rPr>
        <w:t>24</w:t>
      </w:r>
      <w:r w:rsidR="009E0405" w:rsidRPr="00C5262C">
        <w:rPr>
          <w:sz w:val="28"/>
          <w:szCs w:val="28"/>
        </w:rPr>
        <w:t xml:space="preserve"> </w:t>
      </w:r>
      <w:r w:rsidRPr="00C5262C">
        <w:rPr>
          <w:sz w:val="28"/>
          <w:szCs w:val="28"/>
        </w:rPr>
        <w:t>шт.</w:t>
      </w:r>
      <w:r w:rsidR="00C5262C" w:rsidRPr="00C5262C">
        <w:rPr>
          <w:sz w:val="28"/>
          <w:szCs w:val="28"/>
        </w:rPr>
        <w:t>, букети</w:t>
      </w:r>
      <w:r w:rsidR="00D67340">
        <w:rPr>
          <w:sz w:val="28"/>
          <w:szCs w:val="28"/>
        </w:rPr>
        <w:t xml:space="preserve"> квітів – 18 </w:t>
      </w:r>
      <w:r w:rsidR="00C5262C" w:rsidRPr="00C5262C">
        <w:rPr>
          <w:sz w:val="28"/>
          <w:szCs w:val="28"/>
        </w:rPr>
        <w:t>шт.</w:t>
      </w:r>
      <w:r w:rsidRPr="00C5262C">
        <w:rPr>
          <w:sz w:val="28"/>
          <w:szCs w:val="28"/>
        </w:rPr>
        <w:t>)</w:t>
      </w:r>
      <w:r w:rsidR="009E0405" w:rsidRPr="00C5262C">
        <w:rPr>
          <w:sz w:val="28"/>
          <w:szCs w:val="28"/>
        </w:rPr>
        <w:t>;</w:t>
      </w:r>
    </w:p>
    <w:p w:rsidR="005739EA" w:rsidRPr="00C5262C" w:rsidRDefault="00172A67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придбання </w:t>
      </w:r>
      <w:r w:rsidR="00C5262C" w:rsidRPr="00C5262C">
        <w:rPr>
          <w:sz w:val="28"/>
          <w:szCs w:val="28"/>
        </w:rPr>
        <w:t>д</w:t>
      </w:r>
      <w:r>
        <w:rPr>
          <w:sz w:val="28"/>
          <w:szCs w:val="28"/>
        </w:rPr>
        <w:t>ержавної та протокольної атрибути</w:t>
      </w:r>
      <w:r w:rsidR="00C5262C" w:rsidRPr="00C5262C">
        <w:rPr>
          <w:sz w:val="28"/>
          <w:szCs w:val="28"/>
        </w:rPr>
        <w:t>ки</w:t>
      </w:r>
      <w:r w:rsidR="00D551FA" w:rsidRPr="00C5262C">
        <w:rPr>
          <w:sz w:val="28"/>
          <w:szCs w:val="28"/>
        </w:rPr>
        <w:t xml:space="preserve"> (</w:t>
      </w:r>
      <w:r w:rsidR="00C5262C" w:rsidRPr="00C5262C">
        <w:rPr>
          <w:sz w:val="28"/>
          <w:szCs w:val="28"/>
        </w:rPr>
        <w:t>рушник</w:t>
      </w:r>
      <w:r w:rsidR="00D551FA" w:rsidRPr="00C5262C">
        <w:rPr>
          <w:sz w:val="28"/>
          <w:szCs w:val="28"/>
        </w:rPr>
        <w:t xml:space="preserve"> – </w:t>
      </w:r>
      <w:r w:rsidR="00C5262C" w:rsidRPr="00C5262C">
        <w:rPr>
          <w:sz w:val="28"/>
          <w:szCs w:val="28"/>
        </w:rPr>
        <w:t>3 </w:t>
      </w:r>
      <w:r w:rsidR="00D551FA" w:rsidRPr="00C5262C">
        <w:rPr>
          <w:sz w:val="28"/>
          <w:szCs w:val="28"/>
        </w:rPr>
        <w:t>шт.).</w:t>
      </w:r>
    </w:p>
    <w:p w:rsidR="000C482E" w:rsidRPr="00621797" w:rsidRDefault="000C482E" w:rsidP="00C5262C">
      <w:pPr>
        <w:ind w:firstLine="567"/>
        <w:jc w:val="both"/>
        <w:rPr>
          <w:sz w:val="28"/>
          <w:szCs w:val="28"/>
        </w:rPr>
      </w:pPr>
    </w:p>
    <w:p w:rsidR="00C5262C" w:rsidRPr="00C5262C" w:rsidRDefault="00E564D3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C5262C">
        <w:rPr>
          <w:sz w:val="28"/>
          <w:szCs w:val="28"/>
        </w:rPr>
        <w:t>2. </w:t>
      </w:r>
      <w:r w:rsidR="00C5262C" w:rsidRPr="00C5262C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="00B3540C">
        <w:rPr>
          <w:sz w:val="28"/>
          <w:szCs w:val="28"/>
        </w:rPr>
        <w:t xml:space="preserve"> о</w:t>
      </w:r>
      <w:r w:rsidR="00C5262C" w:rsidRPr="00C5262C">
        <w:rPr>
          <w:sz w:val="28"/>
          <w:szCs w:val="28"/>
        </w:rPr>
        <w:t>бласного комунального концертно-видовищного підприємства «Чернігівський обласний філармонійний центр фестивалів та концертних програм» ТЕРЕБУНУ Сергію Івановичу забезпечити :</w:t>
      </w:r>
    </w:p>
    <w:p w:rsidR="00C5262C" w:rsidRPr="00C5262C" w:rsidRDefault="00C5262C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C5262C">
        <w:rPr>
          <w:sz w:val="28"/>
          <w:szCs w:val="28"/>
        </w:rPr>
        <w:t>придбання пально-мастильних матеріалів (</w:t>
      </w:r>
      <w:r w:rsidR="00B3540C">
        <w:rPr>
          <w:sz w:val="28"/>
          <w:szCs w:val="28"/>
        </w:rPr>
        <w:t xml:space="preserve">бензин </w:t>
      </w:r>
      <w:r w:rsidRPr="00C5262C">
        <w:rPr>
          <w:sz w:val="28"/>
          <w:szCs w:val="28"/>
        </w:rPr>
        <w:t>А-95 – 40 л., ДП – 40 л.);</w:t>
      </w:r>
    </w:p>
    <w:p w:rsidR="00C5262C" w:rsidRPr="00C5262C" w:rsidRDefault="00C5262C" w:rsidP="00C5262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C5262C">
        <w:rPr>
          <w:sz w:val="28"/>
          <w:szCs w:val="28"/>
        </w:rPr>
        <w:t>придбання па</w:t>
      </w:r>
      <w:r w:rsidR="0081774A">
        <w:rPr>
          <w:sz w:val="28"/>
          <w:szCs w:val="28"/>
        </w:rPr>
        <w:t>льно-мастильних матеріалів для заправки генератора</w:t>
      </w:r>
      <w:r w:rsidRPr="00C5262C">
        <w:rPr>
          <w:sz w:val="28"/>
          <w:szCs w:val="28"/>
        </w:rPr>
        <w:t xml:space="preserve"> (</w:t>
      </w:r>
      <w:r w:rsidR="0081774A">
        <w:rPr>
          <w:sz w:val="28"/>
          <w:szCs w:val="28"/>
        </w:rPr>
        <w:t xml:space="preserve">бензин </w:t>
      </w:r>
      <w:r w:rsidR="0081774A">
        <w:rPr>
          <w:sz w:val="28"/>
          <w:szCs w:val="28"/>
        </w:rPr>
        <w:br/>
      </w:r>
      <w:r w:rsidRPr="00C5262C">
        <w:rPr>
          <w:sz w:val="28"/>
          <w:szCs w:val="28"/>
        </w:rPr>
        <w:t>А-95 – 10 л.);</w:t>
      </w:r>
    </w:p>
    <w:p w:rsidR="00B3540C" w:rsidRDefault="00B3540C" w:rsidP="00B3540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витрати на відрядження (6 чоловіки</w:t>
      </w:r>
      <w:r w:rsidRPr="007325F5">
        <w:rPr>
          <w:sz w:val="28"/>
          <w:szCs w:val="28"/>
          <w:lang w:val="ru-RU"/>
        </w:rPr>
        <w:t xml:space="preserve"> </w:t>
      </w:r>
      <w:r w:rsidRPr="0066168B">
        <w:rPr>
          <w:sz w:val="28"/>
          <w:szCs w:val="28"/>
          <w:lang w:val="ru-RU"/>
        </w:rPr>
        <w:t>на</w:t>
      </w:r>
      <w:r w:rsidRPr="007325F5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</w:rPr>
        <w:t>добу – адміністративно-технічний та артистичний персонал).</w:t>
      </w:r>
    </w:p>
    <w:p w:rsidR="0081774A" w:rsidRDefault="0081774A" w:rsidP="00B3540C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81774A" w:rsidRPr="00B66E46" w:rsidRDefault="0081774A" w:rsidP="00817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Начальнику</w:t>
      </w:r>
      <w:r w:rsidRPr="00B66E46">
        <w:rPr>
          <w:sz w:val="28"/>
          <w:szCs w:val="28"/>
        </w:rPr>
        <w:t xml:space="preserve"> відділу у справах національностей та релігій управління культури, національностей та релігій Департаменту СТЕПАНЕНКУ Олексію Сергійовичу забезпечити:</w:t>
      </w:r>
    </w:p>
    <w:p w:rsidR="0081774A" w:rsidRPr="007325F5" w:rsidRDefault="0081774A" w:rsidP="00621797">
      <w:pPr>
        <w:ind w:firstLine="567"/>
        <w:jc w:val="both"/>
        <w:rPr>
          <w:sz w:val="28"/>
          <w:szCs w:val="28"/>
        </w:rPr>
      </w:pPr>
      <w:r w:rsidRPr="00B66E46">
        <w:rPr>
          <w:sz w:val="28"/>
          <w:szCs w:val="28"/>
        </w:rPr>
        <w:t xml:space="preserve">відправлення літії </w:t>
      </w:r>
      <w:r w:rsidRPr="00A2670B">
        <w:rPr>
          <w:sz w:val="28"/>
          <w:szCs w:val="28"/>
        </w:rPr>
        <w:t>біля</w:t>
      </w:r>
      <w:r w:rsidR="00A2670B" w:rsidRPr="00A2670B">
        <w:rPr>
          <w:sz w:val="28"/>
          <w:szCs w:val="28"/>
        </w:rPr>
        <w:t xml:space="preserve"> пам’ятки і</w:t>
      </w:r>
      <w:r w:rsidR="00A2670B">
        <w:rPr>
          <w:sz w:val="28"/>
          <w:szCs w:val="28"/>
        </w:rPr>
        <w:t>сторії місцевого значен</w:t>
      </w:r>
      <w:r w:rsidR="00A2670B" w:rsidRPr="00A2670B">
        <w:rPr>
          <w:sz w:val="28"/>
          <w:szCs w:val="28"/>
        </w:rPr>
        <w:t>ня</w:t>
      </w:r>
      <w:r w:rsidRPr="00A2670B">
        <w:rPr>
          <w:b/>
          <w:sz w:val="28"/>
          <w:szCs w:val="28"/>
        </w:rPr>
        <w:t xml:space="preserve"> </w:t>
      </w:r>
      <w:r w:rsidR="00A2670B" w:rsidRPr="00A2670B">
        <w:rPr>
          <w:b/>
          <w:sz w:val="28"/>
          <w:szCs w:val="28"/>
        </w:rPr>
        <w:t>«</w:t>
      </w:r>
      <w:r w:rsidR="00A2670B" w:rsidRPr="00A2670B">
        <w:rPr>
          <w:bCs/>
          <w:sz w:val="28"/>
          <w:szCs w:val="28"/>
        </w:rPr>
        <w:t>Пам’ятник</w:t>
      </w:r>
      <w:r w:rsidRPr="00A2670B">
        <w:rPr>
          <w:bCs/>
          <w:sz w:val="28"/>
          <w:szCs w:val="28"/>
        </w:rPr>
        <w:t xml:space="preserve"> жертвам Корюківської трагедії 1-2, 9 березня 1943 року</w:t>
      </w:r>
      <w:r w:rsidR="00A2670B" w:rsidRPr="00A2670B">
        <w:rPr>
          <w:bCs/>
          <w:sz w:val="28"/>
          <w:szCs w:val="28"/>
        </w:rPr>
        <w:t>» (м. Корюківка)</w:t>
      </w:r>
      <w:r w:rsidRPr="00A2670B">
        <w:rPr>
          <w:sz w:val="28"/>
          <w:szCs w:val="28"/>
        </w:rPr>
        <w:t>.</w:t>
      </w:r>
    </w:p>
    <w:p w:rsidR="00C5262C" w:rsidRPr="00621797" w:rsidRDefault="00C5262C" w:rsidP="00C5262C">
      <w:pPr>
        <w:ind w:firstLine="567"/>
        <w:jc w:val="both"/>
        <w:rPr>
          <w:sz w:val="28"/>
          <w:szCs w:val="28"/>
        </w:rPr>
      </w:pPr>
    </w:p>
    <w:p w:rsidR="00D551FA" w:rsidRPr="00C5262C" w:rsidRDefault="0081774A" w:rsidP="00C526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51FA" w:rsidRPr="00C5262C">
        <w:rPr>
          <w:sz w:val="28"/>
          <w:szCs w:val="28"/>
        </w:rPr>
        <w:t>.</w:t>
      </w:r>
      <w:r w:rsidR="00E564D3" w:rsidRPr="00C5262C">
        <w:rPr>
          <w:sz w:val="28"/>
          <w:szCs w:val="28"/>
        </w:rPr>
        <w:t> </w:t>
      </w:r>
      <w:r w:rsidR="001C0BB7" w:rsidRPr="00C5262C">
        <w:rPr>
          <w:sz w:val="28"/>
          <w:szCs w:val="28"/>
        </w:rPr>
        <w:t>Начальнику відділу фінансування та бухгалтерського обліку Департаменту культури і туризму, національностей та релігій Чернігівської обласної державної адміністрації ШМИГЛЕНКО Світлані Костянтинівні забезпечити фінансування проведеного заходу.</w:t>
      </w:r>
    </w:p>
    <w:p w:rsidR="00E564D3" w:rsidRPr="004D3A87" w:rsidRDefault="00E564D3" w:rsidP="00C5262C">
      <w:pPr>
        <w:ind w:firstLine="567"/>
        <w:jc w:val="both"/>
        <w:rPr>
          <w:sz w:val="24"/>
          <w:szCs w:val="28"/>
        </w:rPr>
      </w:pPr>
    </w:p>
    <w:p w:rsidR="000C482E" w:rsidRPr="00C5262C" w:rsidRDefault="007A1C17" w:rsidP="00C526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64D3" w:rsidRPr="00C5262C">
        <w:rPr>
          <w:sz w:val="28"/>
          <w:szCs w:val="28"/>
        </w:rPr>
        <w:t>. </w:t>
      </w:r>
      <w:r w:rsidR="00C5262C" w:rsidRPr="00C5262C">
        <w:rPr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 управління культури, національностей та релігій БОГДАНОВИЧА Володимира Володимировича.</w:t>
      </w:r>
    </w:p>
    <w:p w:rsidR="00E564D3" w:rsidRDefault="00E564D3" w:rsidP="00C5262C">
      <w:pPr>
        <w:ind w:firstLine="567"/>
        <w:jc w:val="both"/>
        <w:rPr>
          <w:sz w:val="24"/>
          <w:szCs w:val="28"/>
        </w:rPr>
      </w:pPr>
    </w:p>
    <w:p w:rsidR="004D3A87" w:rsidRDefault="004D3A87" w:rsidP="00C5262C">
      <w:pPr>
        <w:ind w:firstLine="567"/>
        <w:jc w:val="both"/>
        <w:rPr>
          <w:sz w:val="24"/>
          <w:szCs w:val="28"/>
        </w:rPr>
      </w:pPr>
    </w:p>
    <w:p w:rsidR="007A1C17" w:rsidRPr="004D3A87" w:rsidRDefault="007A1C17" w:rsidP="00C5262C">
      <w:pPr>
        <w:ind w:firstLine="567"/>
        <w:jc w:val="both"/>
        <w:rPr>
          <w:sz w:val="24"/>
          <w:szCs w:val="28"/>
        </w:rPr>
      </w:pPr>
    </w:p>
    <w:p w:rsidR="000C482E" w:rsidRPr="00C5262C" w:rsidRDefault="000C482E" w:rsidP="004D3A87">
      <w:pPr>
        <w:jc w:val="both"/>
        <w:rPr>
          <w:sz w:val="28"/>
          <w:szCs w:val="28"/>
        </w:rPr>
      </w:pPr>
      <w:r w:rsidRPr="00C5262C">
        <w:rPr>
          <w:sz w:val="28"/>
          <w:szCs w:val="28"/>
        </w:rPr>
        <w:t xml:space="preserve">Директор </w:t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="004D3A87">
        <w:rPr>
          <w:sz w:val="28"/>
          <w:szCs w:val="28"/>
        </w:rPr>
        <w:tab/>
      </w:r>
      <w:r w:rsidRPr="00C5262C">
        <w:rPr>
          <w:sz w:val="28"/>
          <w:szCs w:val="28"/>
        </w:rPr>
        <w:t>Людмила ЗАМАЙ</w:t>
      </w:r>
    </w:p>
    <w:p w:rsidR="004E52B6" w:rsidRPr="00C83CE7" w:rsidRDefault="004E52B6" w:rsidP="00443D81">
      <w:pPr>
        <w:jc w:val="both"/>
        <w:rPr>
          <w:sz w:val="28"/>
          <w:szCs w:val="28"/>
        </w:rPr>
      </w:pPr>
      <w:bookmarkStart w:id="0" w:name="_GoBack"/>
      <w:bookmarkEnd w:id="0"/>
    </w:p>
    <w:sectPr w:rsidR="004E52B6" w:rsidRPr="00C83CE7" w:rsidSect="00C5262C">
      <w:headerReference w:type="even" r:id="rId8"/>
      <w:headerReference w:type="default" r:id="rId9"/>
      <w:headerReference w:type="first" r:id="rId10"/>
      <w:pgSz w:w="11907" w:h="16840" w:code="9"/>
      <w:pgMar w:top="993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D5" w:rsidRDefault="000419D5">
      <w:r>
        <w:separator/>
      </w:r>
    </w:p>
  </w:endnote>
  <w:endnote w:type="continuationSeparator" w:id="0">
    <w:p w:rsidR="000419D5" w:rsidRDefault="0004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D5" w:rsidRDefault="000419D5">
      <w:r>
        <w:separator/>
      </w:r>
    </w:p>
  </w:footnote>
  <w:footnote w:type="continuationSeparator" w:id="0">
    <w:p w:rsidR="000419D5" w:rsidRDefault="0004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2C" w:rsidRDefault="00C5262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262C" w:rsidRDefault="00C52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2C" w:rsidRPr="00882329" w:rsidRDefault="00C5262C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43D8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C5262C" w:rsidRDefault="00C526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2C" w:rsidRDefault="00C5262C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D2E53"/>
    <w:multiLevelType w:val="hybridMultilevel"/>
    <w:tmpl w:val="A38A7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0959"/>
    <w:multiLevelType w:val="hybridMultilevel"/>
    <w:tmpl w:val="BA107E04"/>
    <w:lvl w:ilvl="0" w:tplc="A0C4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61977"/>
    <w:multiLevelType w:val="hybridMultilevel"/>
    <w:tmpl w:val="0CA0BDCA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85A4F"/>
    <w:multiLevelType w:val="hybridMultilevel"/>
    <w:tmpl w:val="D11002F6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1FC1"/>
    <w:multiLevelType w:val="hybridMultilevel"/>
    <w:tmpl w:val="A95C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E41"/>
    <w:multiLevelType w:val="hybridMultilevel"/>
    <w:tmpl w:val="7E0AE59E"/>
    <w:lvl w:ilvl="0" w:tplc="50F0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7BA6"/>
    <w:rsid w:val="000314CA"/>
    <w:rsid w:val="00036151"/>
    <w:rsid w:val="000419D5"/>
    <w:rsid w:val="00045B48"/>
    <w:rsid w:val="0007459F"/>
    <w:rsid w:val="000760DC"/>
    <w:rsid w:val="00084037"/>
    <w:rsid w:val="00090335"/>
    <w:rsid w:val="0009039C"/>
    <w:rsid w:val="000A0E4F"/>
    <w:rsid w:val="000B4A2D"/>
    <w:rsid w:val="000B5573"/>
    <w:rsid w:val="000B5ADE"/>
    <w:rsid w:val="000C482E"/>
    <w:rsid w:val="000D2DF0"/>
    <w:rsid w:val="001058DC"/>
    <w:rsid w:val="00112CD2"/>
    <w:rsid w:val="00114997"/>
    <w:rsid w:val="00125639"/>
    <w:rsid w:val="00144EC9"/>
    <w:rsid w:val="001453E5"/>
    <w:rsid w:val="00155A36"/>
    <w:rsid w:val="00162293"/>
    <w:rsid w:val="00164448"/>
    <w:rsid w:val="00172A67"/>
    <w:rsid w:val="00183790"/>
    <w:rsid w:val="00195AE3"/>
    <w:rsid w:val="00196180"/>
    <w:rsid w:val="001A0BA4"/>
    <w:rsid w:val="001A3699"/>
    <w:rsid w:val="001B509A"/>
    <w:rsid w:val="001C0BB7"/>
    <w:rsid w:val="001C13F3"/>
    <w:rsid w:val="001D4C80"/>
    <w:rsid w:val="001D60E9"/>
    <w:rsid w:val="001D7B31"/>
    <w:rsid w:val="001D7BEA"/>
    <w:rsid w:val="001E53D5"/>
    <w:rsid w:val="001E7687"/>
    <w:rsid w:val="001F123F"/>
    <w:rsid w:val="00206058"/>
    <w:rsid w:val="00216334"/>
    <w:rsid w:val="00217577"/>
    <w:rsid w:val="002246B2"/>
    <w:rsid w:val="00243F20"/>
    <w:rsid w:val="0024674E"/>
    <w:rsid w:val="002639B6"/>
    <w:rsid w:val="00264C1E"/>
    <w:rsid w:val="00270372"/>
    <w:rsid w:val="00276BEC"/>
    <w:rsid w:val="00286A17"/>
    <w:rsid w:val="00287029"/>
    <w:rsid w:val="00290F7C"/>
    <w:rsid w:val="002936FE"/>
    <w:rsid w:val="00293D5F"/>
    <w:rsid w:val="00295DA0"/>
    <w:rsid w:val="002A7A0D"/>
    <w:rsid w:val="002B18DE"/>
    <w:rsid w:val="002C214A"/>
    <w:rsid w:val="002C7410"/>
    <w:rsid w:val="002D1864"/>
    <w:rsid w:val="002E287F"/>
    <w:rsid w:val="00300084"/>
    <w:rsid w:val="00303267"/>
    <w:rsid w:val="003100B0"/>
    <w:rsid w:val="0031278A"/>
    <w:rsid w:val="0031461D"/>
    <w:rsid w:val="00317D02"/>
    <w:rsid w:val="00333A2F"/>
    <w:rsid w:val="00364E49"/>
    <w:rsid w:val="003663BC"/>
    <w:rsid w:val="003760B8"/>
    <w:rsid w:val="00383569"/>
    <w:rsid w:val="0038740E"/>
    <w:rsid w:val="00393C50"/>
    <w:rsid w:val="003A6790"/>
    <w:rsid w:val="003B0F30"/>
    <w:rsid w:val="003B5668"/>
    <w:rsid w:val="003B7419"/>
    <w:rsid w:val="003B75EC"/>
    <w:rsid w:val="003D3ABE"/>
    <w:rsid w:val="00404CC2"/>
    <w:rsid w:val="00417F6A"/>
    <w:rsid w:val="00420DAF"/>
    <w:rsid w:val="00427A99"/>
    <w:rsid w:val="00427C34"/>
    <w:rsid w:val="00443D81"/>
    <w:rsid w:val="004520AE"/>
    <w:rsid w:val="004855A4"/>
    <w:rsid w:val="004A2E33"/>
    <w:rsid w:val="004B0FA8"/>
    <w:rsid w:val="004B378D"/>
    <w:rsid w:val="004B5224"/>
    <w:rsid w:val="004C6CE2"/>
    <w:rsid w:val="004D2DD0"/>
    <w:rsid w:val="004D3A87"/>
    <w:rsid w:val="004E52B6"/>
    <w:rsid w:val="005131C3"/>
    <w:rsid w:val="00513557"/>
    <w:rsid w:val="0053220C"/>
    <w:rsid w:val="00535BC0"/>
    <w:rsid w:val="005373E5"/>
    <w:rsid w:val="00543FC2"/>
    <w:rsid w:val="0054588C"/>
    <w:rsid w:val="005511A8"/>
    <w:rsid w:val="00556295"/>
    <w:rsid w:val="00560B0C"/>
    <w:rsid w:val="00565A06"/>
    <w:rsid w:val="005706A7"/>
    <w:rsid w:val="005739EA"/>
    <w:rsid w:val="00576C05"/>
    <w:rsid w:val="00597814"/>
    <w:rsid w:val="005A1B87"/>
    <w:rsid w:val="005A7DD0"/>
    <w:rsid w:val="005F01CD"/>
    <w:rsid w:val="006105F4"/>
    <w:rsid w:val="00612748"/>
    <w:rsid w:val="00613A14"/>
    <w:rsid w:val="00620268"/>
    <w:rsid w:val="00621797"/>
    <w:rsid w:val="00634A16"/>
    <w:rsid w:val="00635243"/>
    <w:rsid w:val="0064071F"/>
    <w:rsid w:val="006822CE"/>
    <w:rsid w:val="00683DA9"/>
    <w:rsid w:val="00693B16"/>
    <w:rsid w:val="006964D9"/>
    <w:rsid w:val="006971C1"/>
    <w:rsid w:val="006C3432"/>
    <w:rsid w:val="006C4589"/>
    <w:rsid w:val="006D063B"/>
    <w:rsid w:val="006D3356"/>
    <w:rsid w:val="006D4BFB"/>
    <w:rsid w:val="006E0BC1"/>
    <w:rsid w:val="006E388C"/>
    <w:rsid w:val="006F2B06"/>
    <w:rsid w:val="00714F65"/>
    <w:rsid w:val="007325F5"/>
    <w:rsid w:val="00762F09"/>
    <w:rsid w:val="00777FFC"/>
    <w:rsid w:val="00782DEA"/>
    <w:rsid w:val="00784699"/>
    <w:rsid w:val="007A1C17"/>
    <w:rsid w:val="007A5D15"/>
    <w:rsid w:val="007A7CE0"/>
    <w:rsid w:val="007B099D"/>
    <w:rsid w:val="007B133A"/>
    <w:rsid w:val="007B1C44"/>
    <w:rsid w:val="007B432A"/>
    <w:rsid w:val="007C3189"/>
    <w:rsid w:val="007C41D5"/>
    <w:rsid w:val="007D0D26"/>
    <w:rsid w:val="007F4D66"/>
    <w:rsid w:val="007F70FF"/>
    <w:rsid w:val="00811525"/>
    <w:rsid w:val="00813C3D"/>
    <w:rsid w:val="00817282"/>
    <w:rsid w:val="0081774A"/>
    <w:rsid w:val="00817893"/>
    <w:rsid w:val="00844E80"/>
    <w:rsid w:val="00845DEB"/>
    <w:rsid w:val="00853332"/>
    <w:rsid w:val="008571E2"/>
    <w:rsid w:val="00857A89"/>
    <w:rsid w:val="00870EB2"/>
    <w:rsid w:val="008717AB"/>
    <w:rsid w:val="00882329"/>
    <w:rsid w:val="008B7C2B"/>
    <w:rsid w:val="008E050C"/>
    <w:rsid w:val="008F1E36"/>
    <w:rsid w:val="008F2B87"/>
    <w:rsid w:val="009025D3"/>
    <w:rsid w:val="009132D7"/>
    <w:rsid w:val="0093036E"/>
    <w:rsid w:val="00935F74"/>
    <w:rsid w:val="00956EA5"/>
    <w:rsid w:val="009645A1"/>
    <w:rsid w:val="00964ADC"/>
    <w:rsid w:val="00967C93"/>
    <w:rsid w:val="00983332"/>
    <w:rsid w:val="009A2237"/>
    <w:rsid w:val="009B5EA4"/>
    <w:rsid w:val="009C395D"/>
    <w:rsid w:val="009D25CC"/>
    <w:rsid w:val="009D2A35"/>
    <w:rsid w:val="009D4A06"/>
    <w:rsid w:val="009D5AE4"/>
    <w:rsid w:val="009E0405"/>
    <w:rsid w:val="009E68B0"/>
    <w:rsid w:val="009F7097"/>
    <w:rsid w:val="00A2670B"/>
    <w:rsid w:val="00A3313F"/>
    <w:rsid w:val="00A410B1"/>
    <w:rsid w:val="00A44AD3"/>
    <w:rsid w:val="00A57F94"/>
    <w:rsid w:val="00A62C4E"/>
    <w:rsid w:val="00A6493D"/>
    <w:rsid w:val="00A872F3"/>
    <w:rsid w:val="00A9505B"/>
    <w:rsid w:val="00AA4D80"/>
    <w:rsid w:val="00AB67A5"/>
    <w:rsid w:val="00AB72D1"/>
    <w:rsid w:val="00AD42D5"/>
    <w:rsid w:val="00AE20C7"/>
    <w:rsid w:val="00B0319E"/>
    <w:rsid w:val="00B16560"/>
    <w:rsid w:val="00B227BB"/>
    <w:rsid w:val="00B27543"/>
    <w:rsid w:val="00B324D2"/>
    <w:rsid w:val="00B3540C"/>
    <w:rsid w:val="00B53B30"/>
    <w:rsid w:val="00B6283E"/>
    <w:rsid w:val="00B709CC"/>
    <w:rsid w:val="00B71D9C"/>
    <w:rsid w:val="00B81496"/>
    <w:rsid w:val="00B82826"/>
    <w:rsid w:val="00B83C71"/>
    <w:rsid w:val="00B84CCE"/>
    <w:rsid w:val="00B8667E"/>
    <w:rsid w:val="00BA5F0A"/>
    <w:rsid w:val="00BB28F7"/>
    <w:rsid w:val="00BC54E0"/>
    <w:rsid w:val="00BD091D"/>
    <w:rsid w:val="00BD20BF"/>
    <w:rsid w:val="00BD6D6F"/>
    <w:rsid w:val="00BE2549"/>
    <w:rsid w:val="00BE59C3"/>
    <w:rsid w:val="00BE5C6A"/>
    <w:rsid w:val="00BE7864"/>
    <w:rsid w:val="00BF746E"/>
    <w:rsid w:val="00C10DF8"/>
    <w:rsid w:val="00C1240E"/>
    <w:rsid w:val="00C436F4"/>
    <w:rsid w:val="00C512BF"/>
    <w:rsid w:val="00C5262C"/>
    <w:rsid w:val="00C54404"/>
    <w:rsid w:val="00C63D7F"/>
    <w:rsid w:val="00C70185"/>
    <w:rsid w:val="00C80C48"/>
    <w:rsid w:val="00C83CE7"/>
    <w:rsid w:val="00C84AB9"/>
    <w:rsid w:val="00C9364C"/>
    <w:rsid w:val="00CB3B01"/>
    <w:rsid w:val="00CC06E1"/>
    <w:rsid w:val="00CD6B08"/>
    <w:rsid w:val="00CF0925"/>
    <w:rsid w:val="00D037CE"/>
    <w:rsid w:val="00D062E0"/>
    <w:rsid w:val="00D22D69"/>
    <w:rsid w:val="00D25736"/>
    <w:rsid w:val="00D270A9"/>
    <w:rsid w:val="00D32C30"/>
    <w:rsid w:val="00D344C8"/>
    <w:rsid w:val="00D40114"/>
    <w:rsid w:val="00D551FA"/>
    <w:rsid w:val="00D56EDE"/>
    <w:rsid w:val="00D56F0F"/>
    <w:rsid w:val="00D60956"/>
    <w:rsid w:val="00D67340"/>
    <w:rsid w:val="00D85112"/>
    <w:rsid w:val="00D90767"/>
    <w:rsid w:val="00D90C5D"/>
    <w:rsid w:val="00D91DAE"/>
    <w:rsid w:val="00D943E5"/>
    <w:rsid w:val="00D9675B"/>
    <w:rsid w:val="00DD1030"/>
    <w:rsid w:val="00DE13C5"/>
    <w:rsid w:val="00DF023B"/>
    <w:rsid w:val="00E03833"/>
    <w:rsid w:val="00E07D39"/>
    <w:rsid w:val="00E11D67"/>
    <w:rsid w:val="00E13CFD"/>
    <w:rsid w:val="00E30AD8"/>
    <w:rsid w:val="00E3231E"/>
    <w:rsid w:val="00E3506F"/>
    <w:rsid w:val="00E46470"/>
    <w:rsid w:val="00E552DC"/>
    <w:rsid w:val="00E564D3"/>
    <w:rsid w:val="00E70510"/>
    <w:rsid w:val="00E73A90"/>
    <w:rsid w:val="00E83BEA"/>
    <w:rsid w:val="00E96759"/>
    <w:rsid w:val="00E97028"/>
    <w:rsid w:val="00EA2EA0"/>
    <w:rsid w:val="00EA6A39"/>
    <w:rsid w:val="00EA6A93"/>
    <w:rsid w:val="00EB212E"/>
    <w:rsid w:val="00EC331D"/>
    <w:rsid w:val="00F029FB"/>
    <w:rsid w:val="00F24D43"/>
    <w:rsid w:val="00F30BC1"/>
    <w:rsid w:val="00F30C01"/>
    <w:rsid w:val="00F409E7"/>
    <w:rsid w:val="00F4525E"/>
    <w:rsid w:val="00F474CE"/>
    <w:rsid w:val="00F64945"/>
    <w:rsid w:val="00F6783C"/>
    <w:rsid w:val="00F67F84"/>
    <w:rsid w:val="00F93F49"/>
    <w:rsid w:val="00FB6AE5"/>
    <w:rsid w:val="00FC21F8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38EAA"/>
  <w15:docId w15:val="{979D2B4C-BD0F-43F1-AAB2-4C94E730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No Spacing"/>
    <w:qFormat/>
    <w:rsid w:val="002C7410"/>
    <w:rPr>
      <w:sz w:val="24"/>
      <w:szCs w:val="24"/>
    </w:rPr>
  </w:style>
  <w:style w:type="paragraph" w:styleId="ab">
    <w:name w:val="List Paragraph"/>
    <w:basedOn w:val="a"/>
    <w:uiPriority w:val="34"/>
    <w:qFormat/>
    <w:rsid w:val="00B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4EC0-4907-4E94-B3E5-416EC17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531</TotalTime>
  <Pages>2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75</cp:revision>
  <cp:lastPrinted>2023-10-03T12:25:00Z</cp:lastPrinted>
  <dcterms:created xsi:type="dcterms:W3CDTF">2023-02-24T14:03:00Z</dcterms:created>
  <dcterms:modified xsi:type="dcterms:W3CDTF">2024-12-10T13:47:00Z</dcterms:modified>
</cp:coreProperties>
</file>